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pt;margin-top:-13.4pt;width:68.25pt;height:140.25pt;z-index:-251658240;visibility:visible">
            <v:imagedata r:id="rId4" o:title="" cropright="5512f"/>
            <w10:wrap type="square"/>
          </v:shape>
        </w:pict>
      </w:r>
      <w:r>
        <w:rPr>
          <w:b/>
          <w:sz w:val="72"/>
          <w:szCs w:val="72"/>
        </w:rPr>
        <w:t xml:space="preserve">     </w:t>
      </w: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  <w:r>
        <w:rPr>
          <w:noProof/>
          <w:lang w:eastAsia="it-IT"/>
        </w:rPr>
        <w:pict>
          <v:shape id="Immagine 1" o:spid="_x0000_s1027" type="#_x0000_t75" style="position:absolute;margin-left:-34.5pt;margin-top:.2pt;width:126.75pt;height:126.75pt;z-index:251657216;visibility:visible">
            <v:imagedata r:id="rId5" o:title="" gain="72818f"/>
          </v:shape>
        </w:pict>
      </w: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</w:t>
      </w: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Default="00287747" w:rsidP="00064B16">
      <w:pPr>
        <w:spacing w:line="240" w:lineRule="auto"/>
        <w:ind w:right="-568" w:hanging="567"/>
        <w:rPr>
          <w:b/>
          <w:sz w:val="2"/>
          <w:szCs w:val="2"/>
        </w:rPr>
      </w:pPr>
    </w:p>
    <w:p w:rsidR="00287747" w:rsidRPr="00C07112" w:rsidRDefault="00287747" w:rsidP="00064B16">
      <w:pPr>
        <w:spacing w:line="240" w:lineRule="auto"/>
        <w:ind w:right="-568" w:hanging="567"/>
        <w:rPr>
          <w:b/>
          <w:sz w:val="56"/>
          <w:szCs w:val="56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7112">
        <w:rPr>
          <w:b/>
          <w:sz w:val="56"/>
          <w:szCs w:val="56"/>
        </w:rPr>
        <w:t>Partito dei Comunisti Italiani</w:t>
      </w:r>
    </w:p>
    <w:p w:rsidR="00287747" w:rsidRPr="00852865" w:rsidRDefault="00287747" w:rsidP="00735EF6">
      <w:pPr>
        <w:shd w:val="clear" w:color="auto" w:fill="FFFFFF"/>
        <w:spacing w:line="240" w:lineRule="auto"/>
        <w:ind w:right="-568" w:hanging="567"/>
        <w:rPr>
          <w:b/>
          <w:color w:val="FFFFFF"/>
          <w:sz w:val="32"/>
          <w:szCs w:val="36"/>
        </w:rPr>
      </w:pPr>
      <w:r w:rsidRPr="00852865">
        <w:rPr>
          <w:b/>
          <w:sz w:val="56"/>
          <w:szCs w:val="60"/>
        </w:rPr>
        <w:t xml:space="preserve">    </w:t>
      </w:r>
      <w:r w:rsidRPr="00852865">
        <w:rPr>
          <w:b/>
          <w:color w:val="FFFFFF"/>
          <w:sz w:val="32"/>
          <w:szCs w:val="36"/>
          <w:shd w:val="clear" w:color="auto" w:fill="FFFFFF"/>
        </w:rPr>
        <w:t xml:space="preserve">  </w:t>
      </w:r>
      <w:r w:rsidRPr="00852865">
        <w:rPr>
          <w:b/>
          <w:color w:val="FFFFFF"/>
          <w:sz w:val="32"/>
          <w:szCs w:val="36"/>
          <w:shd w:val="clear" w:color="auto" w:fill="FF0000"/>
        </w:rPr>
        <w:t xml:space="preserve">                                                                     </w:t>
      </w:r>
      <w:r>
        <w:rPr>
          <w:b/>
          <w:color w:val="FFFFFF"/>
          <w:sz w:val="2"/>
          <w:szCs w:val="2"/>
          <w:shd w:val="clear" w:color="auto" w:fill="FF0000"/>
        </w:rPr>
        <w:t xml:space="preserve">            </w:t>
      </w:r>
      <w:r w:rsidRPr="00852865">
        <w:rPr>
          <w:b/>
          <w:color w:val="FFFFFF"/>
          <w:sz w:val="32"/>
          <w:szCs w:val="36"/>
          <w:shd w:val="clear" w:color="auto" w:fill="FF0000"/>
        </w:rPr>
        <w:t>federazione di pisa</w:t>
      </w:r>
      <w:r w:rsidRPr="00852865">
        <w:rPr>
          <w:b/>
          <w:sz w:val="32"/>
          <w:szCs w:val="36"/>
        </w:rPr>
        <w:t xml:space="preserve">               </w:t>
      </w:r>
    </w:p>
    <w:p w:rsidR="00287747" w:rsidRDefault="00287747" w:rsidP="00852865">
      <w:pPr>
        <w:shd w:val="clear" w:color="auto" w:fill="FFFFFF"/>
        <w:spacing w:line="240" w:lineRule="auto"/>
        <w:ind w:right="-568"/>
        <w:rPr>
          <w:b/>
          <w:sz w:val="20"/>
          <w:szCs w:val="20"/>
        </w:rPr>
      </w:pPr>
    </w:p>
    <w:p w:rsidR="00287747" w:rsidRDefault="00287747" w:rsidP="00852865">
      <w:pPr>
        <w:shd w:val="clear" w:color="auto" w:fill="FFFFFF"/>
        <w:spacing w:line="240" w:lineRule="auto"/>
        <w:ind w:right="-568"/>
        <w:rPr>
          <w:b/>
          <w:sz w:val="20"/>
          <w:szCs w:val="20"/>
        </w:rPr>
      </w:pPr>
    </w:p>
    <w:p w:rsidR="00287747" w:rsidRDefault="00287747" w:rsidP="00852865">
      <w:pPr>
        <w:shd w:val="clear" w:color="auto" w:fill="FFFFFF"/>
        <w:spacing w:line="240" w:lineRule="auto"/>
        <w:ind w:right="-568"/>
        <w:rPr>
          <w:b/>
          <w:sz w:val="20"/>
          <w:szCs w:val="20"/>
        </w:rPr>
      </w:pPr>
    </w:p>
    <w:p w:rsidR="00287747" w:rsidRDefault="00287747" w:rsidP="00E53AA6">
      <w:pPr>
        <w:rPr>
          <w:b/>
          <w:sz w:val="32"/>
          <w:szCs w:val="32"/>
        </w:rPr>
      </w:pPr>
    </w:p>
    <w:p w:rsidR="00287747" w:rsidRDefault="00287747" w:rsidP="00E53A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22 giugno, congresso Pdci – Pisa. Componenti della Direzione Federale Pdci – Pisa. </w:t>
      </w:r>
    </w:p>
    <w:p w:rsidR="00287747" w:rsidRDefault="00287747" w:rsidP="00E53AA6">
      <w:pPr>
        <w:rPr>
          <w:b/>
          <w:sz w:val="28"/>
          <w:szCs w:val="28"/>
        </w:rPr>
      </w:pP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Andreoli Patrizio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Arrighi Ilo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Baglini Paola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Balisciano Maria Luisa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Bulleri Enrico </w:t>
      </w:r>
    </w:p>
    <w:p w:rsidR="00287747" w:rsidRPr="00E53AA6" w:rsidRDefault="00287747" w:rsidP="00E53AA6">
      <w:pPr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Carioni Marco"/>
        </w:smartTagPr>
        <w:r w:rsidRPr="00E53AA6">
          <w:rPr>
            <w:b/>
            <w:sz w:val="28"/>
            <w:szCs w:val="28"/>
          </w:rPr>
          <w:t>Carioni Marco</w:t>
        </w:r>
      </w:smartTag>
      <w:r w:rsidRPr="00E53AA6">
        <w:rPr>
          <w:b/>
          <w:sz w:val="28"/>
          <w:szCs w:val="28"/>
        </w:rPr>
        <w:t xml:space="preserve">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Casella Fabio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Di Rita Antonio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Donati Mirko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Donati Silvana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Esposito Gerardo </w:t>
      </w:r>
    </w:p>
    <w:p w:rsidR="00287747" w:rsidRPr="00E53AA6" w:rsidRDefault="00287747" w:rsidP="00E53AA6">
      <w:pPr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Frosini Mirko"/>
        </w:smartTagPr>
        <w:r w:rsidRPr="00E53AA6">
          <w:rPr>
            <w:b/>
            <w:sz w:val="28"/>
            <w:szCs w:val="28"/>
          </w:rPr>
          <w:t>Frosini Mirko</w:t>
        </w:r>
      </w:smartTag>
      <w:r w:rsidRPr="00E53AA6">
        <w:rPr>
          <w:b/>
          <w:sz w:val="28"/>
          <w:szCs w:val="28"/>
        </w:rPr>
        <w:t xml:space="preserve"> </w:t>
      </w:r>
    </w:p>
    <w:p w:rsidR="00287747" w:rsidRPr="00E53AA6" w:rsidRDefault="00287747" w:rsidP="00E53AA6">
      <w:pPr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Frosini Nino"/>
        </w:smartTagPr>
        <w:r w:rsidRPr="00E53AA6">
          <w:rPr>
            <w:b/>
            <w:sz w:val="28"/>
            <w:szCs w:val="28"/>
          </w:rPr>
          <w:t>Frosini Nino</w:t>
        </w:r>
      </w:smartTag>
      <w:r w:rsidRPr="00E53AA6">
        <w:rPr>
          <w:b/>
          <w:sz w:val="28"/>
          <w:szCs w:val="28"/>
        </w:rPr>
        <w:t xml:space="preserve">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Galgani Carla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Lapi Andrea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Malacarne Giorgio </w:t>
      </w:r>
    </w:p>
    <w:p w:rsidR="00287747" w:rsidRPr="00E53AA6" w:rsidRDefault="00287747" w:rsidP="00E53AA6">
      <w:pPr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Mango Lucia"/>
        </w:smartTagPr>
        <w:r w:rsidRPr="00E53AA6">
          <w:rPr>
            <w:b/>
            <w:sz w:val="28"/>
            <w:szCs w:val="28"/>
          </w:rPr>
          <w:t>Mango Lucia</w:t>
        </w:r>
      </w:smartTag>
      <w:r w:rsidRPr="00E53AA6">
        <w:rPr>
          <w:b/>
          <w:sz w:val="28"/>
          <w:szCs w:val="28"/>
        </w:rPr>
        <w:t xml:space="preserve">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Marmeggi Giuseppe </w:t>
      </w:r>
    </w:p>
    <w:p w:rsidR="00287747" w:rsidRPr="00E53AA6" w:rsidRDefault="00287747" w:rsidP="00E53AA6">
      <w:pPr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Montano Marco"/>
        </w:smartTagPr>
        <w:r w:rsidRPr="00E53AA6">
          <w:rPr>
            <w:b/>
            <w:sz w:val="28"/>
            <w:szCs w:val="28"/>
          </w:rPr>
          <w:t>Montano Marco</w:t>
        </w:r>
      </w:smartTag>
      <w:r w:rsidRPr="00E53AA6">
        <w:rPr>
          <w:b/>
          <w:sz w:val="28"/>
          <w:szCs w:val="28"/>
        </w:rPr>
        <w:t xml:space="preserve"> </w:t>
      </w:r>
    </w:p>
    <w:p w:rsidR="00287747" w:rsidRPr="00E53AA6" w:rsidRDefault="00287747" w:rsidP="00E53AA6">
      <w:pPr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Montano Salvatore"/>
        </w:smartTagPr>
        <w:r w:rsidRPr="00E53AA6">
          <w:rPr>
            <w:b/>
            <w:sz w:val="28"/>
            <w:szCs w:val="28"/>
          </w:rPr>
          <w:t>Montano Salvatore</w:t>
        </w:r>
      </w:smartTag>
      <w:r w:rsidRPr="00E53AA6">
        <w:rPr>
          <w:b/>
          <w:sz w:val="28"/>
          <w:szCs w:val="28"/>
        </w:rPr>
        <w:t xml:space="preserve"> </w:t>
      </w:r>
    </w:p>
    <w:p w:rsidR="00287747" w:rsidRPr="00E53AA6" w:rsidRDefault="00287747" w:rsidP="00E53AA6">
      <w:pPr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Palazzi Sergio"/>
        </w:smartTagPr>
        <w:r w:rsidRPr="00E53AA6">
          <w:rPr>
            <w:b/>
            <w:sz w:val="28"/>
            <w:szCs w:val="28"/>
          </w:rPr>
          <w:t>Palazzi Sergio</w:t>
        </w:r>
      </w:smartTag>
      <w:r w:rsidRPr="00E53AA6">
        <w:rPr>
          <w:b/>
          <w:sz w:val="28"/>
          <w:szCs w:val="28"/>
        </w:rPr>
        <w:t xml:space="preserve">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Princi Franco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Sale Francesco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Sandroni Morena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Strambi Alfredo </w:t>
      </w:r>
    </w:p>
    <w:p w:rsidR="00287747" w:rsidRPr="00E53AA6" w:rsidRDefault="00287747" w:rsidP="00E53AA6">
      <w:pPr>
        <w:rPr>
          <w:b/>
          <w:sz w:val="28"/>
          <w:szCs w:val="28"/>
        </w:rPr>
      </w:pPr>
      <w:r w:rsidRPr="00E53AA6">
        <w:rPr>
          <w:b/>
          <w:sz w:val="28"/>
          <w:szCs w:val="28"/>
        </w:rPr>
        <w:t xml:space="preserve">Vivaldi Ottorino </w:t>
      </w:r>
    </w:p>
    <w:sectPr w:rsidR="00287747" w:rsidRPr="00E53AA6" w:rsidSect="00D67AF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AFF"/>
    <w:rsid w:val="00044DF7"/>
    <w:rsid w:val="00064B16"/>
    <w:rsid w:val="00065986"/>
    <w:rsid w:val="0007169A"/>
    <w:rsid w:val="000873E5"/>
    <w:rsid w:val="000B31B9"/>
    <w:rsid w:val="000E4980"/>
    <w:rsid w:val="001254ED"/>
    <w:rsid w:val="00143707"/>
    <w:rsid w:val="001A75E0"/>
    <w:rsid w:val="001D4F4B"/>
    <w:rsid w:val="0022398F"/>
    <w:rsid w:val="00254B4F"/>
    <w:rsid w:val="00287747"/>
    <w:rsid w:val="00300C6F"/>
    <w:rsid w:val="00380631"/>
    <w:rsid w:val="003C2861"/>
    <w:rsid w:val="003D7AAC"/>
    <w:rsid w:val="00421E30"/>
    <w:rsid w:val="004642F0"/>
    <w:rsid w:val="004D031B"/>
    <w:rsid w:val="00531D56"/>
    <w:rsid w:val="006D3952"/>
    <w:rsid w:val="00735EF6"/>
    <w:rsid w:val="00755FD2"/>
    <w:rsid w:val="007F2331"/>
    <w:rsid w:val="00821976"/>
    <w:rsid w:val="008408F4"/>
    <w:rsid w:val="00852865"/>
    <w:rsid w:val="00886294"/>
    <w:rsid w:val="008B72B1"/>
    <w:rsid w:val="00937F1F"/>
    <w:rsid w:val="0094597C"/>
    <w:rsid w:val="009B35D3"/>
    <w:rsid w:val="009E39D6"/>
    <w:rsid w:val="00A0638A"/>
    <w:rsid w:val="00A20FBA"/>
    <w:rsid w:val="00A44AD0"/>
    <w:rsid w:val="00A66BC4"/>
    <w:rsid w:val="00AA0314"/>
    <w:rsid w:val="00AA0B41"/>
    <w:rsid w:val="00AC1BEE"/>
    <w:rsid w:val="00AE37BC"/>
    <w:rsid w:val="00B23313"/>
    <w:rsid w:val="00B52CCA"/>
    <w:rsid w:val="00C07112"/>
    <w:rsid w:val="00C65856"/>
    <w:rsid w:val="00C9077E"/>
    <w:rsid w:val="00C9324B"/>
    <w:rsid w:val="00D67AFF"/>
    <w:rsid w:val="00D84F40"/>
    <w:rsid w:val="00D876A5"/>
    <w:rsid w:val="00DD3077"/>
    <w:rsid w:val="00DF2F85"/>
    <w:rsid w:val="00DF7A37"/>
    <w:rsid w:val="00E53AA6"/>
    <w:rsid w:val="00EC7683"/>
    <w:rsid w:val="00FF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FF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F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190</Words>
  <Characters>1086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Andreoli Patrizio</dc:creator>
  <cp:keywords/>
  <dc:description/>
  <cp:lastModifiedBy>s.bagnoli</cp:lastModifiedBy>
  <cp:revision>3</cp:revision>
  <dcterms:created xsi:type="dcterms:W3CDTF">2013-06-26T09:00:00Z</dcterms:created>
  <dcterms:modified xsi:type="dcterms:W3CDTF">2013-06-26T09:02:00Z</dcterms:modified>
</cp:coreProperties>
</file>